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5ED8" w14:textId="77777777" w:rsidR="00832A6F" w:rsidRDefault="006C59A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7F4D70" wp14:editId="79CA9049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BC4B9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426F5085" w14:textId="77777777" w:rsidR="00832A6F" w:rsidRDefault="00832A6F">
      <w:pPr>
        <w:pStyle w:val="3"/>
      </w:pPr>
      <w:r>
        <w:t>ΥΠΕΥΘΥΝΗ ΔΗΛΩΣΗ</w:t>
      </w:r>
    </w:p>
    <w:p w14:paraId="4370E62B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D3AD005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344B25D6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1F74A4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329"/>
        <w:gridCol w:w="751"/>
        <w:gridCol w:w="1949"/>
        <w:gridCol w:w="702"/>
        <w:gridCol w:w="18"/>
        <w:gridCol w:w="360"/>
        <w:gridCol w:w="720"/>
        <w:gridCol w:w="1080"/>
        <w:gridCol w:w="720"/>
        <w:gridCol w:w="540"/>
        <w:gridCol w:w="540"/>
        <w:gridCol w:w="1292"/>
      </w:tblGrid>
      <w:tr w:rsidR="00832A6F" w14:paraId="05599150" w14:textId="77777777" w:rsidTr="005C6AD7">
        <w:trPr>
          <w:cantSplit/>
          <w:trHeight w:val="912"/>
        </w:trPr>
        <w:tc>
          <w:tcPr>
            <w:tcW w:w="1368" w:type="dxa"/>
          </w:tcPr>
          <w:p w14:paraId="46EA315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2"/>
          </w:tcPr>
          <w:p w14:paraId="2174518B" w14:textId="4ECAE337" w:rsidR="005C6AD7" w:rsidRPr="005C6AD7" w:rsidRDefault="00285666" w:rsidP="005C6AD7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Την </w:t>
            </w:r>
            <w:r w:rsidR="00E2497E">
              <w:rPr>
                <w:rFonts w:ascii="Arial" w:hAnsi="Arial" w:cs="Arial"/>
                <w:sz w:val="16"/>
                <w:lang w:val="en-US"/>
              </w:rPr>
              <w:t>E</w:t>
            </w:r>
            <w:r w:rsidR="00E2497E">
              <w:rPr>
                <w:rFonts w:ascii="Arial" w:hAnsi="Arial" w:cs="Arial"/>
                <w:sz w:val="16"/>
              </w:rPr>
              <w:t xml:space="preserve">ιδική Υπηρεσία </w:t>
            </w:r>
            <w:r w:rsidR="005C6AD7">
              <w:rPr>
                <w:rFonts w:ascii="Arial" w:hAnsi="Arial" w:cs="Arial"/>
                <w:sz w:val="16"/>
                <w:lang w:val="en-US"/>
              </w:rPr>
              <w:t>INTERREG 2021-2027</w:t>
            </w:r>
          </w:p>
          <w:p w14:paraId="0669010A" w14:textId="200C7010" w:rsidR="00285666" w:rsidRPr="00285666" w:rsidRDefault="0028566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2C871D6E" w14:textId="77777777" w:rsidTr="005C6AD7">
        <w:trPr>
          <w:cantSplit/>
          <w:trHeight w:val="415"/>
        </w:trPr>
        <w:tc>
          <w:tcPr>
            <w:tcW w:w="1368" w:type="dxa"/>
          </w:tcPr>
          <w:p w14:paraId="582851C6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DD5FD1C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14:paraId="355BEF64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</w:tcPr>
          <w:p w14:paraId="22FBAF77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608062CC" w14:textId="77777777" w:rsidTr="005C6AD7">
        <w:trPr>
          <w:cantSplit/>
          <w:trHeight w:val="99"/>
        </w:trPr>
        <w:tc>
          <w:tcPr>
            <w:tcW w:w="2448" w:type="dxa"/>
            <w:gridSpan w:val="3"/>
          </w:tcPr>
          <w:p w14:paraId="5680DD7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28BC727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B6E1078" w14:textId="77777777" w:rsidTr="005C6AD7">
        <w:trPr>
          <w:cantSplit/>
          <w:trHeight w:val="99"/>
        </w:trPr>
        <w:tc>
          <w:tcPr>
            <w:tcW w:w="2448" w:type="dxa"/>
            <w:gridSpan w:val="3"/>
          </w:tcPr>
          <w:p w14:paraId="385B19F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19FF8A6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22D392DD" w14:textId="77777777" w:rsidTr="005C6AD7">
        <w:trPr>
          <w:cantSplit/>
        </w:trPr>
        <w:tc>
          <w:tcPr>
            <w:tcW w:w="2448" w:type="dxa"/>
            <w:gridSpan w:val="3"/>
          </w:tcPr>
          <w:p w14:paraId="487AD77C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14:paraId="2BA98EAF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1A4E0DA4" w14:textId="77777777" w:rsidTr="005C6AD7">
        <w:trPr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01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520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02B98EF2" w14:textId="77777777" w:rsidTr="005C6AD7">
        <w:trPr>
          <w:cantSplit/>
        </w:trPr>
        <w:tc>
          <w:tcPr>
            <w:tcW w:w="2448" w:type="dxa"/>
            <w:gridSpan w:val="3"/>
          </w:tcPr>
          <w:p w14:paraId="3F6E0A2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7B88F94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0D0C51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5"/>
          </w:tcPr>
          <w:p w14:paraId="7426773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23D08A10" w14:textId="77777777" w:rsidTr="005C6AD7">
        <w:trPr>
          <w:cantSplit/>
        </w:trPr>
        <w:tc>
          <w:tcPr>
            <w:tcW w:w="1697" w:type="dxa"/>
            <w:gridSpan w:val="2"/>
          </w:tcPr>
          <w:p w14:paraId="23AD927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2"/>
          </w:tcPr>
          <w:p w14:paraId="54D97E3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36CB9BF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14:paraId="3C2AE4A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922AD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6833E7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40067C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E9ACDA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C6AD7" w14:paraId="18F5CA08" w14:textId="77777777" w:rsidTr="005C6AD7">
        <w:trPr>
          <w:gridAfter w:val="8"/>
          <w:wAfter w:w="5270" w:type="dxa"/>
          <w:cantSplit/>
          <w:trHeight w:val="520"/>
        </w:trPr>
        <w:tc>
          <w:tcPr>
            <w:tcW w:w="1696" w:type="dxa"/>
            <w:gridSpan w:val="2"/>
            <w:vAlign w:val="bottom"/>
          </w:tcPr>
          <w:p w14:paraId="067D8E89" w14:textId="77777777" w:rsidR="005C6AD7" w:rsidRDefault="005C6A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9D1D6F1" w14:textId="77777777" w:rsidR="005C6AD7" w:rsidRDefault="005C6A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02" w:type="dxa"/>
            <w:gridSpan w:val="3"/>
            <w:vAlign w:val="bottom"/>
          </w:tcPr>
          <w:p w14:paraId="222FA5BB" w14:textId="77777777" w:rsidR="005C6AD7" w:rsidRDefault="005C6AD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854593E" w14:textId="77777777" w:rsidR="00832A6F" w:rsidRDefault="00832A6F">
      <w:pPr>
        <w:rPr>
          <w:sz w:val="16"/>
        </w:rPr>
      </w:pPr>
    </w:p>
    <w:p w14:paraId="46F06C2D" w14:textId="77777777" w:rsidR="00832A6F" w:rsidRDefault="00832A6F">
      <w:pPr>
        <w:sectPr w:rsidR="00832A6F" w:rsidSect="006D4938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 w14:paraId="36E01EBB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072CD39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1F37B324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14:paraId="77049C91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F07BDAE" w14:textId="77777777" w:rsidR="00832A6F" w:rsidRDefault="00423D5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>Οι πληροφορίες που περιλαμβάνονται στο βιογραφικό μου σημείωμα είναι πλήρεις και ακριβείς</w:t>
            </w:r>
          </w:p>
        </w:tc>
      </w:tr>
      <w:tr w:rsidR="00423D51" w14:paraId="52AF781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6F75726" w14:textId="77777777" w:rsidR="00423D51" w:rsidRPr="00773B8B" w:rsidRDefault="00423D51" w:rsidP="00F9665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>Δηλώνω επίσης υπεύθυνα ότι</w:t>
            </w:r>
            <w:r w:rsidRPr="00773B8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59D6F2A4" w14:textId="77777777" w:rsidR="00423D51" w:rsidRPr="00773B8B" w:rsidRDefault="00423D51" w:rsidP="00423D51">
            <w:pPr>
              <w:numPr>
                <w:ilvl w:val="0"/>
                <w:numId w:val="11"/>
              </w:numPr>
              <w:ind w:firstLine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>Δεν έχω καταδικαστεί για κακούργημα σε οποιαδήποτε ποινή.</w:t>
            </w:r>
          </w:p>
          <w:p w14:paraId="2627735E" w14:textId="77777777" w:rsidR="00423D51" w:rsidRPr="00773B8B" w:rsidRDefault="00423D51" w:rsidP="00423D51">
            <w:pPr>
              <w:numPr>
                <w:ilvl w:val="0"/>
                <w:numId w:val="11"/>
              </w:numPr>
              <w:tabs>
                <w:tab w:val="clear" w:pos="504"/>
              </w:tabs>
              <w:ind w:left="141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>Δεν έχω καταδικαστεί για κλοπή, υπεξαίρεση (κοινή και στην υπηρεσία) απάτη, εκβίαση, πλαστογραφία, απιστία δικηγόρου, δωροδοκία ή δωροληψία, απιστία περί την υπηρεσία, παράβαση καθήκοντος, συκοφαντική δυσφήμηση καθ’ υποτροπή ή εγκλήματα της γενετήσιας ελευθερίας ή οικονομικής εκμετάλλευσης της γενετήσιας ζωής.</w:t>
            </w:r>
          </w:p>
          <w:p w14:paraId="5281A54E" w14:textId="77777777" w:rsidR="00423D51" w:rsidRPr="00773B8B" w:rsidRDefault="00423D51" w:rsidP="00423D51">
            <w:pPr>
              <w:numPr>
                <w:ilvl w:val="0"/>
                <w:numId w:val="11"/>
              </w:numPr>
              <w:tabs>
                <w:tab w:val="clear" w:pos="504"/>
              </w:tabs>
              <w:ind w:left="141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>Δεν είμαι υπόδικος λόγω παραπομπής με τελεσίδικο βούλευμα για κακούργημα ή για πλημμέλημα της προηγούμενης περίπτωσης έστω και αν το αδίκημα παραγράφηκε.</w:t>
            </w:r>
          </w:p>
        </w:tc>
      </w:tr>
      <w:tr w:rsidR="00423D51" w14:paraId="6DD886B0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9F6453" w14:textId="77777777" w:rsidR="00423D51" w:rsidRDefault="00423D5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 xml:space="preserve">Αναλαμβάνω την υποχρέωση να παράσχω όταν μου ζητηθούν τα σχετικά </w:t>
            </w:r>
            <w:r>
              <w:rPr>
                <w:rFonts w:ascii="Arial" w:hAnsi="Arial" w:cs="Arial"/>
                <w:sz w:val="20"/>
                <w:szCs w:val="20"/>
              </w:rPr>
              <w:t>με το Τυποποιημένο Βιογραφικό Σημείωμα,</w:t>
            </w:r>
            <w:r w:rsidRPr="00773B8B">
              <w:rPr>
                <w:rFonts w:ascii="Arial" w:hAnsi="Arial" w:cs="Arial"/>
                <w:sz w:val="20"/>
                <w:szCs w:val="20"/>
              </w:rPr>
              <w:t xml:space="preserve"> δικαιολογητικά έγγραφα και βεβαιώσεις</w:t>
            </w:r>
          </w:p>
        </w:tc>
      </w:tr>
      <w:tr w:rsidR="00423D51" w14:paraId="60847B61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6B3F32B" w14:textId="77777777" w:rsidR="00423D51" w:rsidRPr="00773B8B" w:rsidRDefault="00423D51" w:rsidP="00F96659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>Γνωρίζω ότι ουδέν στοιχείο του φακέλου μου θα μου επιστραφεί.</w:t>
            </w:r>
          </w:p>
        </w:tc>
      </w:tr>
      <w:tr w:rsidR="00423D51" w14:paraId="655F43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7E325F" w14:textId="77777777" w:rsidR="00423D51" w:rsidRDefault="00423D51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12A1C975" w14:textId="77777777" w:rsidR="00832A6F" w:rsidRDefault="00832A6F"/>
    <w:p w14:paraId="63BA3D62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7AD1B50F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5A1C0632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00268ED9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242D6C6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39364FC2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739EA7EE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89D493A" w14:textId="77777777" w:rsidR="00832A6F" w:rsidRPr="00423D51" w:rsidRDefault="00832A6F">
      <w:pPr>
        <w:jc w:val="both"/>
        <w:rPr>
          <w:rFonts w:ascii="Arial" w:hAnsi="Arial" w:cs="Arial"/>
          <w:sz w:val="16"/>
          <w:szCs w:val="16"/>
        </w:rPr>
      </w:pPr>
    </w:p>
    <w:p w14:paraId="350F01F9" w14:textId="77777777" w:rsidR="00832A6F" w:rsidRPr="00423D51" w:rsidRDefault="00832A6F">
      <w:pPr>
        <w:pStyle w:val="a6"/>
        <w:jc w:val="both"/>
        <w:rPr>
          <w:sz w:val="18"/>
          <w:szCs w:val="18"/>
        </w:rPr>
      </w:pPr>
      <w:r w:rsidRPr="00423D51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BCB8760" w14:textId="77777777" w:rsidR="00832A6F" w:rsidRPr="00423D51" w:rsidRDefault="00832A6F">
      <w:pPr>
        <w:pStyle w:val="a6"/>
        <w:jc w:val="both"/>
        <w:rPr>
          <w:sz w:val="18"/>
          <w:szCs w:val="18"/>
        </w:rPr>
      </w:pPr>
      <w:r w:rsidRPr="00423D51">
        <w:rPr>
          <w:sz w:val="18"/>
          <w:szCs w:val="18"/>
        </w:rPr>
        <w:t xml:space="preserve">(2) Αναγράφεται ολογράφως. </w:t>
      </w:r>
    </w:p>
    <w:p w14:paraId="6A152026" w14:textId="77777777" w:rsidR="00832A6F" w:rsidRPr="00423D51" w:rsidRDefault="00832A6F" w:rsidP="00285666">
      <w:pPr>
        <w:pStyle w:val="a6"/>
        <w:jc w:val="both"/>
        <w:rPr>
          <w:sz w:val="18"/>
          <w:szCs w:val="18"/>
        </w:rPr>
      </w:pPr>
      <w:r w:rsidRPr="00423D51">
        <w:rPr>
          <w:sz w:val="18"/>
          <w:szCs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τών.(4) Σε περίπτωση ανεπάρκειας χώρου η δήλωση συνεχίζεται στην πίσω όψη της και υπογράφεται από τον δηλούντα ή την δηλούσα.  </w:t>
      </w:r>
    </w:p>
    <w:sectPr w:rsidR="00832A6F" w:rsidRPr="00423D51" w:rsidSect="006D4938">
      <w:headerReference w:type="default" r:id="rId8"/>
      <w:type w:val="continuous"/>
      <w:pgSz w:w="11906" w:h="16838" w:code="9"/>
      <w:pgMar w:top="1440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9B8D" w14:textId="77777777" w:rsidR="006D4938" w:rsidRDefault="006D4938">
      <w:r>
        <w:separator/>
      </w:r>
    </w:p>
  </w:endnote>
  <w:endnote w:type="continuationSeparator" w:id="0">
    <w:p w14:paraId="5F36ECF0" w14:textId="77777777" w:rsidR="006D4938" w:rsidRDefault="006D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8372" w14:textId="77777777" w:rsidR="006D4938" w:rsidRDefault="006D4938">
      <w:r>
        <w:separator/>
      </w:r>
    </w:p>
  </w:footnote>
  <w:footnote w:type="continuationSeparator" w:id="0">
    <w:p w14:paraId="1419AC29" w14:textId="77777777" w:rsidR="006D4938" w:rsidRDefault="006D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 w14:paraId="45069760" w14:textId="77777777">
      <w:tc>
        <w:tcPr>
          <w:tcW w:w="5508" w:type="dxa"/>
        </w:tcPr>
        <w:p w14:paraId="3CC62A1A" w14:textId="77777777" w:rsidR="00832A6F" w:rsidRDefault="0067110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4747EC6" wp14:editId="44304F24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949F34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8EA1AA3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684B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A3F5D"/>
    <w:multiLevelType w:val="singleLevel"/>
    <w:tmpl w:val="0408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823739721">
    <w:abstractNumId w:val="2"/>
  </w:num>
  <w:num w:numId="2" w16cid:durableId="216815941">
    <w:abstractNumId w:val="5"/>
  </w:num>
  <w:num w:numId="3" w16cid:durableId="1761289279">
    <w:abstractNumId w:val="0"/>
  </w:num>
  <w:num w:numId="4" w16cid:durableId="1317224233">
    <w:abstractNumId w:val="3"/>
  </w:num>
  <w:num w:numId="5" w16cid:durableId="594631734">
    <w:abstractNumId w:val="1"/>
  </w:num>
  <w:num w:numId="6" w16cid:durableId="222255842">
    <w:abstractNumId w:val="10"/>
  </w:num>
  <w:num w:numId="7" w16cid:durableId="1916627912">
    <w:abstractNumId w:val="9"/>
  </w:num>
  <w:num w:numId="8" w16cid:durableId="2058699528">
    <w:abstractNumId w:val="7"/>
  </w:num>
  <w:num w:numId="9" w16cid:durableId="1674213071">
    <w:abstractNumId w:val="6"/>
  </w:num>
  <w:num w:numId="10" w16cid:durableId="31924108">
    <w:abstractNumId w:val="8"/>
  </w:num>
  <w:num w:numId="11" w16cid:durableId="340158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073AE1"/>
    <w:rsid w:val="00285666"/>
    <w:rsid w:val="00423D51"/>
    <w:rsid w:val="005C6AD7"/>
    <w:rsid w:val="0067110D"/>
    <w:rsid w:val="006C59AB"/>
    <w:rsid w:val="006D4938"/>
    <w:rsid w:val="00832A6F"/>
    <w:rsid w:val="00CA60C9"/>
    <w:rsid w:val="00DB6241"/>
    <w:rsid w:val="00DF772A"/>
    <w:rsid w:val="00E2497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4B0C18A1"/>
  <w15:docId w15:val="{CB327C6E-B6F7-419D-A29B-AB4D245E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60C9"/>
    <w:rPr>
      <w:sz w:val="24"/>
      <w:szCs w:val="24"/>
    </w:rPr>
  </w:style>
  <w:style w:type="paragraph" w:styleId="1">
    <w:name w:val="heading 1"/>
    <w:basedOn w:val="a"/>
    <w:next w:val="a"/>
    <w:qFormat/>
    <w:rsid w:val="00CA60C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A60C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CA60C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CA60C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CA60C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CA60C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CA60C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CA60C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CA60C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60C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A60C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A60C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CA60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CA60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CA60C9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CA60C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8566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85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ΝΕΖΕΡΙΤΗ ΜΑΡΙΑ</cp:lastModifiedBy>
  <cp:revision>3</cp:revision>
  <cp:lastPrinted>2024-02-23T13:50:00Z</cp:lastPrinted>
  <dcterms:created xsi:type="dcterms:W3CDTF">2024-02-23T13:52:00Z</dcterms:created>
  <dcterms:modified xsi:type="dcterms:W3CDTF">2024-02-23T13:52:00Z</dcterms:modified>
</cp:coreProperties>
</file>